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42" w:type="dxa"/>
        <w:tblInd w:w="977" w:type="dxa"/>
        <w:tblLayout w:type="fixed"/>
        <w:tblLook w:val="01E0" w:firstRow="1" w:lastRow="1" w:firstColumn="1" w:lastColumn="1" w:noHBand="0" w:noVBand="0"/>
      </w:tblPr>
      <w:tblGrid>
        <w:gridCol w:w="9342"/>
      </w:tblGrid>
      <w:tr w:rsidR="0092421A" w:rsidRPr="0092421A" w14:paraId="75A3F72D" w14:textId="77777777" w:rsidTr="0056262F">
        <w:trPr>
          <w:trHeight w:val="649"/>
        </w:trPr>
        <w:tc>
          <w:tcPr>
            <w:tcW w:w="9342" w:type="dxa"/>
          </w:tcPr>
          <w:p w14:paraId="7F442DF4" w14:textId="72F97239" w:rsidR="0092421A" w:rsidRPr="008F6CB8" w:rsidRDefault="0092421A" w:rsidP="0092421A">
            <w:pPr>
              <w:ind w:left="4354"/>
              <w:rPr>
                <w:rFonts w:ascii="Arial MT" w:eastAsia="Times New Roman" w:hAnsi="Times New Roman" w:cs="Times New Roman"/>
                <w:sz w:val="20"/>
                <w:szCs w:val="22"/>
                <w:lang w:val="it-IT"/>
              </w:rPr>
            </w:pPr>
          </w:p>
        </w:tc>
      </w:tr>
    </w:tbl>
    <w:p w14:paraId="1330727D" w14:textId="77777777" w:rsidR="001A2EF4" w:rsidRPr="001A2EF4" w:rsidRDefault="001A2EF4" w:rsidP="001A2EF4">
      <w:pPr>
        <w:jc w:val="right"/>
        <w:rPr>
          <w:rFonts w:ascii="Times New Roman" w:eastAsiaTheme="minorHAnsi" w:hAnsi="Times New Roman" w:cs="Times New Roman"/>
          <w:sz w:val="22"/>
          <w:szCs w:val="22"/>
        </w:rPr>
      </w:pPr>
      <w:bookmarkStart w:id="0" w:name="ISTITUTO__STATALE__DI__ISTRUZIONE__SUPER"/>
      <w:bookmarkEnd w:id="0"/>
      <w:r w:rsidRPr="001A2EF4">
        <w:rPr>
          <w:rFonts w:ascii="Times New Roman" w:hAnsi="Times New Roman" w:cs="Times New Roman"/>
        </w:rPr>
        <w:t>AL  DIRIGENTE SCOLASTICO</w:t>
      </w:r>
    </w:p>
    <w:p w14:paraId="44A4E0E7" w14:textId="6EB94B74" w:rsidR="001A2EF4" w:rsidRPr="001A2EF4" w:rsidRDefault="001A2EF4" w:rsidP="001A2EF4">
      <w:pPr>
        <w:jc w:val="right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LICEO “VITTORIA COLONNA”</w:t>
      </w:r>
    </w:p>
    <w:p w14:paraId="0454E04E" w14:textId="0BAD797B" w:rsidR="001A2EF4" w:rsidRPr="001A2EF4" w:rsidRDefault="001A2EF4" w:rsidP="001A2EF4">
      <w:pPr>
        <w:jc w:val="right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AREZZO</w:t>
      </w:r>
    </w:p>
    <w:p w14:paraId="472DB068" w14:textId="77777777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</w:p>
    <w:p w14:paraId="3ED555BB" w14:textId="5175052E" w:rsidR="001A2EF4" w:rsidRPr="001A2EF4" w:rsidRDefault="001A2EF4" w:rsidP="001A2EF4">
      <w:pPr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</w:rPr>
        <w:t xml:space="preserve"> </w:t>
      </w:r>
      <w:r w:rsidRPr="001A2EF4">
        <w:rPr>
          <w:rFonts w:ascii="Times New Roman" w:hAnsi="Times New Roman" w:cs="Times New Roman"/>
        </w:rPr>
        <w:t xml:space="preserve"> SOTTOSCRITTO/A ________________________________________________________</w:t>
      </w:r>
    </w:p>
    <w:p w14:paraId="77DC9A4F" w14:textId="77777777" w:rsidR="001A2EF4" w:rsidRDefault="001A2EF4" w:rsidP="001A2EF4">
      <w:pPr>
        <w:jc w:val="both"/>
        <w:rPr>
          <w:rFonts w:ascii="Times New Roman" w:hAnsi="Times New Roman" w:cs="Times New Roman"/>
        </w:rPr>
      </w:pPr>
    </w:p>
    <w:p w14:paraId="49476A25" w14:textId="1CFE5B0F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 xml:space="preserve">IN SERVIZIO PRESSO QUESTO ISTITUTO CON CONTRATTO A TEMPO </w:t>
      </w:r>
      <w:r>
        <w:rPr>
          <w:rFonts w:ascii="Times New Roman" w:hAnsi="Times New Roman" w:cs="Times New Roman"/>
        </w:rPr>
        <w:t xml:space="preserve">  </w:t>
      </w:r>
      <w:r w:rsidRPr="001A2EF4">
        <w:rPr>
          <w:rFonts w:ascii="Times New Roman" w:hAnsi="Times New Roman" w:cs="Times New Roman"/>
        </w:rPr>
        <w:t>INDETERMINATO/DETERMINATO</w:t>
      </w:r>
      <w:r>
        <w:rPr>
          <w:rFonts w:ascii="Times New Roman" w:hAnsi="Times New Roman" w:cs="Times New Roman"/>
        </w:rPr>
        <w:t xml:space="preserve">  </w:t>
      </w:r>
      <w:r w:rsidRPr="001A2EF4">
        <w:rPr>
          <w:rFonts w:ascii="Times New Roman" w:hAnsi="Times New Roman" w:cs="Times New Roman"/>
        </w:rPr>
        <w:t>IN QUALITA’ DI</w:t>
      </w:r>
      <w:r>
        <w:rPr>
          <w:rFonts w:ascii="Times New Roman" w:hAnsi="Times New Roman" w:cs="Times New Roman"/>
        </w:rPr>
        <w:t xml:space="preserve"> DOCENTE </w:t>
      </w:r>
    </w:p>
    <w:p w14:paraId="7A181A0A" w14:textId="77777777" w:rsidR="001A2EF4" w:rsidRDefault="001A2EF4" w:rsidP="001A2EF4">
      <w:pPr>
        <w:jc w:val="center"/>
        <w:rPr>
          <w:rFonts w:ascii="Times New Roman" w:hAnsi="Times New Roman" w:cs="Times New Roman"/>
        </w:rPr>
      </w:pPr>
    </w:p>
    <w:p w14:paraId="53BFF6F1" w14:textId="7FEE7554" w:rsidR="001A2EF4" w:rsidRDefault="001A2EF4" w:rsidP="001A2EF4">
      <w:pPr>
        <w:jc w:val="center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>CHIEDE</w:t>
      </w:r>
    </w:p>
    <w:p w14:paraId="211696C6" w14:textId="77777777" w:rsidR="001A2EF4" w:rsidRPr="001A2EF4" w:rsidRDefault="001A2EF4" w:rsidP="001A2EF4">
      <w:pPr>
        <w:jc w:val="center"/>
        <w:rPr>
          <w:rFonts w:ascii="Times New Roman" w:hAnsi="Times New Roman" w:cs="Times New Roman"/>
        </w:rPr>
      </w:pPr>
    </w:p>
    <w:p w14:paraId="06714BCE" w14:textId="7CD30E30" w:rsidR="001A2EF4" w:rsidRDefault="001A2EF4" w:rsidP="001A2EF4">
      <w:pPr>
        <w:jc w:val="both"/>
        <w:rPr>
          <w:rFonts w:ascii="Times New Roman" w:hAnsi="Times New Roman" w:cs="Times New Roman"/>
        </w:rPr>
      </w:pPr>
      <w:r w:rsidRPr="001A2EF4">
        <w:rPr>
          <w:rFonts w:ascii="Times New Roman" w:hAnsi="Times New Roman" w:cs="Times New Roman"/>
        </w:rPr>
        <w:t>ALLA S.V. DI POTER USUFRUIRE DI GG.________DAL ______</w:t>
      </w:r>
      <w:r w:rsidR="006E3E3D">
        <w:rPr>
          <w:rFonts w:ascii="Times New Roman" w:hAnsi="Times New Roman" w:cs="Times New Roman"/>
        </w:rPr>
        <w:t>___</w:t>
      </w:r>
      <w:r w:rsidRPr="001A2EF4">
        <w:rPr>
          <w:rFonts w:ascii="Times New Roman" w:hAnsi="Times New Roman" w:cs="Times New Roman"/>
        </w:rPr>
        <w:t>___ AL___</w:t>
      </w:r>
      <w:r w:rsidR="006E3E3D">
        <w:rPr>
          <w:rFonts w:ascii="Times New Roman" w:hAnsi="Times New Roman" w:cs="Times New Roman"/>
        </w:rPr>
        <w:t>________</w:t>
      </w:r>
      <w:r w:rsidRPr="001A2EF4">
        <w:rPr>
          <w:rFonts w:ascii="Times New Roman" w:hAnsi="Times New Roman" w:cs="Times New Roman"/>
        </w:rPr>
        <w:t xml:space="preserve">_PER </w:t>
      </w:r>
    </w:p>
    <w:p w14:paraId="54E3D2A7" w14:textId="3F93E1F0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</w:p>
    <w:p w14:paraId="7215D5DA" w14:textId="77777777" w:rsidR="00D1280D" w:rsidRDefault="006E3E3D" w:rsidP="006E3E3D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VISITA SPECIALISTICA </w:t>
      </w:r>
      <w:r w:rsidR="00D1280D">
        <w:rPr>
          <w:rFonts w:ascii="Times New Roman" w:hAnsi="Times New Roman" w:cs="Times New Roman"/>
          <w:b/>
          <w:bCs/>
        </w:rPr>
        <w:t xml:space="preserve"> (malattia) </w:t>
      </w:r>
    </w:p>
    <w:p w14:paraId="0A39A295" w14:textId="165C83BA" w:rsidR="006E3E3D" w:rsidRDefault="006E3E3D" w:rsidP="00D1280D">
      <w:pPr>
        <w:pStyle w:val="Paragrafoelenc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portare </w:t>
      </w:r>
      <w:r w:rsidR="00D1280D">
        <w:rPr>
          <w:rFonts w:ascii="Times New Roman" w:hAnsi="Times New Roman" w:cs="Times New Roman"/>
          <w:b/>
          <w:bCs/>
        </w:rPr>
        <w:t xml:space="preserve">successivamente </w:t>
      </w:r>
      <w:r>
        <w:rPr>
          <w:rFonts w:ascii="Times New Roman" w:hAnsi="Times New Roman" w:cs="Times New Roman"/>
          <w:b/>
          <w:bCs/>
        </w:rPr>
        <w:t>certificazione di avvenuta visita</w:t>
      </w:r>
    </w:p>
    <w:p w14:paraId="2BFD33A0" w14:textId="77777777" w:rsidR="001A2EF4" w:rsidRDefault="001A2EF4" w:rsidP="001A2EF4">
      <w:pPr>
        <w:jc w:val="both"/>
        <w:rPr>
          <w:rFonts w:ascii="Times New Roman" w:hAnsi="Times New Roman" w:cs="Times New Roman"/>
        </w:rPr>
      </w:pPr>
    </w:p>
    <w:p w14:paraId="0A56016F" w14:textId="77777777" w:rsidR="00596D1F" w:rsidRDefault="00596D1F" w:rsidP="001A2EF4">
      <w:pPr>
        <w:jc w:val="both"/>
        <w:rPr>
          <w:rFonts w:ascii="Times New Roman" w:hAnsi="Times New Roman" w:cs="Times New Roman"/>
        </w:rPr>
      </w:pPr>
    </w:p>
    <w:p w14:paraId="409F8814" w14:textId="77777777" w:rsidR="006E3E3D" w:rsidRDefault="006E3E3D" w:rsidP="001A2EF4">
      <w:pPr>
        <w:jc w:val="both"/>
        <w:rPr>
          <w:rFonts w:ascii="Times New Roman" w:hAnsi="Times New Roman" w:cs="Times New Roman"/>
        </w:rPr>
      </w:pPr>
    </w:p>
    <w:p w14:paraId="45128A06" w14:textId="11212BF1" w:rsidR="001A2EF4" w:rsidRPr="001A2EF4" w:rsidRDefault="001A2EF4" w:rsidP="001A2E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Arezzo, </w:t>
      </w:r>
      <w:r w:rsidRPr="001A2EF4">
        <w:rPr>
          <w:rFonts w:ascii="Times New Roman" w:hAnsi="Times New Roman" w:cs="Times New Roman"/>
        </w:rPr>
        <w:t>________________</w:t>
      </w:r>
    </w:p>
    <w:p w14:paraId="14257B35" w14:textId="4089262D" w:rsidR="001A2EF4" w:rsidRDefault="001A2EF4" w:rsidP="001A2EF4">
      <w:pPr>
        <w:ind w:left="5316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Firma</w:t>
      </w:r>
    </w:p>
    <w:p w14:paraId="1F25C936" w14:textId="77777777" w:rsidR="001A2EF4" w:rsidRDefault="001A2EF4" w:rsidP="001A2EF4">
      <w:pPr>
        <w:ind w:left="5316" w:firstLine="348"/>
        <w:jc w:val="both"/>
        <w:rPr>
          <w:rFonts w:ascii="Times New Roman" w:hAnsi="Times New Roman" w:cs="Times New Roman"/>
        </w:rPr>
      </w:pPr>
    </w:p>
    <w:p w14:paraId="5C061567" w14:textId="77777777" w:rsidR="001A2EF4" w:rsidRDefault="001A2EF4" w:rsidP="001A2EF4">
      <w:pPr>
        <w:ind w:left="5316" w:firstLine="348"/>
        <w:jc w:val="both"/>
        <w:rPr>
          <w:rFonts w:ascii="Times New Roman" w:hAnsi="Times New Roman" w:cs="Times New Roman"/>
        </w:rPr>
      </w:pPr>
    </w:p>
    <w:p w14:paraId="47E054B4" w14:textId="77777777" w:rsidR="001A2EF4" w:rsidRDefault="001A2EF4" w:rsidP="001A2EF4">
      <w:pPr>
        <w:pBdr>
          <w:bottom w:val="single" w:sz="12" w:space="1" w:color="auto"/>
        </w:pBdr>
        <w:ind w:left="5316" w:firstLine="348"/>
        <w:jc w:val="both"/>
        <w:rPr>
          <w:rFonts w:ascii="Times New Roman" w:hAnsi="Times New Roman" w:cs="Times New Roman"/>
        </w:rPr>
      </w:pPr>
    </w:p>
    <w:p w14:paraId="75EFA21F" w14:textId="77777777" w:rsidR="001A2EF4" w:rsidRPr="001A2EF4" w:rsidRDefault="001A2EF4" w:rsidP="001A2EF4">
      <w:pPr>
        <w:ind w:left="5316" w:firstLine="348"/>
        <w:jc w:val="both"/>
        <w:rPr>
          <w:rFonts w:ascii="Times New Roman" w:hAnsi="Times New Roman" w:cs="Times New Roman"/>
        </w:rPr>
      </w:pPr>
    </w:p>
    <w:p w14:paraId="5F6D0174" w14:textId="77777777" w:rsidR="001A2EF4" w:rsidRDefault="001A2EF4" w:rsidP="001A2EF4">
      <w:pPr>
        <w:ind w:left="360"/>
        <w:jc w:val="both"/>
        <w:rPr>
          <w:rFonts w:ascii="Times New Roman" w:hAnsi="Times New Roman" w:cs="Times New Roman"/>
        </w:rPr>
      </w:pPr>
    </w:p>
    <w:sectPr w:rsidR="001A2EF4" w:rsidSect="00537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FB6F" w14:textId="77777777" w:rsidR="00357153" w:rsidRDefault="00357153" w:rsidP="00096E8E">
      <w:r>
        <w:separator/>
      </w:r>
    </w:p>
  </w:endnote>
  <w:endnote w:type="continuationSeparator" w:id="0">
    <w:p w14:paraId="6212F166" w14:textId="77777777" w:rsidR="00357153" w:rsidRDefault="00357153" w:rsidP="0009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06D7" w14:textId="77777777" w:rsidR="00183C6E" w:rsidRDefault="00183C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4169" w14:textId="5A6B6610" w:rsidR="00096E8E" w:rsidRDefault="00145BD0" w:rsidP="00096E8E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F97598" wp14:editId="6C2121FB">
              <wp:simplePos x="0" y="0"/>
              <wp:positionH relativeFrom="column">
                <wp:posOffset>48260</wp:posOffset>
              </wp:positionH>
              <wp:positionV relativeFrom="paragraph">
                <wp:posOffset>-88900</wp:posOffset>
              </wp:positionV>
              <wp:extent cx="5996940" cy="19685"/>
              <wp:effectExtent l="10160" t="6350" r="12700" b="120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196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4CC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.8pt;margin-top:-7pt;width:472.2pt;height: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" strokecolor="#1f497d"/>
          </w:pict>
        </mc:Fallback>
      </mc:AlternateContent>
    </w:r>
    <w:r>
      <w:rPr>
        <w:noProof/>
        <w:lang w:eastAsia="it-IT"/>
      </w:rPr>
      <w:drawing>
        <wp:inline distT="0" distB="0" distL="0" distR="0" wp14:anchorId="4E218B40" wp14:editId="77E7F3D5">
          <wp:extent cx="4129405" cy="360045"/>
          <wp:effectExtent l="0" t="0" r="4445" b="1905"/>
          <wp:docPr id="2" name="Immagine 2" descr="peda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dat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940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80B25" w14:textId="77777777" w:rsidR="0070637E" w:rsidRDefault="0070637E" w:rsidP="00096E8E">
    <w:pPr>
      <w:pStyle w:val="Pidipagina"/>
      <w:jc w:val="center"/>
    </w:pPr>
  </w:p>
  <w:p w14:paraId="65375AFD" w14:textId="77777777" w:rsidR="00183C6E" w:rsidRDefault="00183C6E" w:rsidP="00096E8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0769" w14:textId="77777777" w:rsidR="00183C6E" w:rsidRDefault="00183C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ABE6" w14:textId="77777777" w:rsidR="00357153" w:rsidRDefault="00357153" w:rsidP="00096E8E">
      <w:r>
        <w:separator/>
      </w:r>
    </w:p>
  </w:footnote>
  <w:footnote w:type="continuationSeparator" w:id="0">
    <w:p w14:paraId="55DE0C0D" w14:textId="77777777" w:rsidR="00357153" w:rsidRDefault="00357153" w:rsidP="0009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59D9" w14:textId="77777777" w:rsidR="00183C6E" w:rsidRDefault="00183C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5913" w14:textId="77777777" w:rsidR="00061BE1" w:rsidRDefault="00061BE1">
    <w:pPr>
      <w:pStyle w:val="Intestazione"/>
    </w:pPr>
    <w:r>
      <w:rPr>
        <w:noProof/>
        <w:lang w:eastAsia="it-IT"/>
      </w:rPr>
      <w:drawing>
        <wp:inline distT="0" distB="0" distL="0" distR="0" wp14:anchorId="248EB819" wp14:editId="12395187">
          <wp:extent cx="6113780" cy="1060450"/>
          <wp:effectExtent l="0" t="0" r="1270" b="6350"/>
          <wp:docPr id="3" name="Immagine 3" descr="C:\Users\Luca\Desktop\Logo carta 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a\Desktop\Logo carta 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0428" w14:textId="77777777" w:rsidR="00183C6E" w:rsidRDefault="00183C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" w15:restartNumberingAfterBreak="0">
    <w:nsid w:val="0CD21265"/>
    <w:multiLevelType w:val="hybridMultilevel"/>
    <w:tmpl w:val="B1580AD8"/>
    <w:lvl w:ilvl="0" w:tplc="6A524FDA">
      <w:numFmt w:val="bullet"/>
      <w:lvlText w:val="•"/>
      <w:lvlJc w:val="left"/>
      <w:pPr>
        <w:ind w:left="9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E9E82DAA">
      <w:numFmt w:val="bullet"/>
      <w:lvlText w:val="•"/>
      <w:lvlJc w:val="left"/>
      <w:pPr>
        <w:ind w:left="1941" w:hanging="360"/>
      </w:pPr>
      <w:rPr>
        <w:rFonts w:hint="default"/>
        <w:lang w:val="it-IT" w:eastAsia="en-US" w:bidi="ar-SA"/>
      </w:rPr>
    </w:lvl>
    <w:lvl w:ilvl="2" w:tplc="5228392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3" w:tplc="10A02132">
      <w:numFmt w:val="bullet"/>
      <w:lvlText w:val="•"/>
      <w:lvlJc w:val="left"/>
      <w:pPr>
        <w:ind w:left="3983" w:hanging="360"/>
      </w:pPr>
      <w:rPr>
        <w:rFonts w:hint="default"/>
        <w:lang w:val="it-IT" w:eastAsia="en-US" w:bidi="ar-SA"/>
      </w:rPr>
    </w:lvl>
    <w:lvl w:ilvl="4" w:tplc="E550E030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26D2C2EA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23E6A462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7" w:tplc="F3F0F458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  <w:lvl w:ilvl="8" w:tplc="64EE96C0">
      <w:numFmt w:val="bullet"/>
      <w:lvlText w:val="•"/>
      <w:lvlJc w:val="left"/>
      <w:pPr>
        <w:ind w:left="90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2B0B"/>
    <w:multiLevelType w:val="hybridMultilevel"/>
    <w:tmpl w:val="777C51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072F"/>
    <w:multiLevelType w:val="hybridMultilevel"/>
    <w:tmpl w:val="8B62B7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74757"/>
    <w:multiLevelType w:val="hybridMultilevel"/>
    <w:tmpl w:val="B6E608DC"/>
    <w:lvl w:ilvl="0" w:tplc="20B4F0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6BD6"/>
    <w:multiLevelType w:val="hybridMultilevel"/>
    <w:tmpl w:val="741E0818"/>
    <w:lvl w:ilvl="0" w:tplc="C9380AC8">
      <w:start w:val="1"/>
      <w:numFmt w:val="decimal"/>
      <w:lvlText w:val="%1"/>
      <w:lvlJc w:val="left"/>
      <w:pPr>
        <w:ind w:left="820" w:hanging="6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1C7468">
      <w:numFmt w:val="bullet"/>
      <w:lvlText w:val="•"/>
      <w:lvlJc w:val="left"/>
      <w:pPr>
        <w:ind w:left="9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2" w:tplc="2CB0BA6A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E6ACF944">
      <w:numFmt w:val="bullet"/>
      <w:lvlText w:val="•"/>
      <w:lvlJc w:val="left"/>
      <w:pPr>
        <w:ind w:left="3189" w:hanging="360"/>
      </w:pPr>
      <w:rPr>
        <w:rFonts w:hint="default"/>
        <w:lang w:val="it-IT" w:eastAsia="en-US" w:bidi="ar-SA"/>
      </w:rPr>
    </w:lvl>
    <w:lvl w:ilvl="4" w:tplc="6F2C6D94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1ED637B4">
      <w:numFmt w:val="bullet"/>
      <w:lvlText w:val="•"/>
      <w:lvlJc w:val="left"/>
      <w:pPr>
        <w:ind w:left="5458" w:hanging="360"/>
      </w:pPr>
      <w:rPr>
        <w:rFonts w:hint="default"/>
        <w:lang w:val="it-IT" w:eastAsia="en-US" w:bidi="ar-SA"/>
      </w:rPr>
    </w:lvl>
    <w:lvl w:ilvl="6" w:tplc="6EA415E2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7" w:tplc="EA3E0BBE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CA969B12">
      <w:numFmt w:val="bullet"/>
      <w:lvlText w:val="•"/>
      <w:lvlJc w:val="left"/>
      <w:pPr>
        <w:ind w:left="886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A6E71E8"/>
    <w:multiLevelType w:val="hybridMultilevel"/>
    <w:tmpl w:val="236E785A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5600815">
    <w:abstractNumId w:val="7"/>
  </w:num>
  <w:num w:numId="2" w16cid:durableId="2016305241">
    <w:abstractNumId w:val="1"/>
  </w:num>
  <w:num w:numId="3" w16cid:durableId="2133360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3136">
    <w:abstractNumId w:val="0"/>
  </w:num>
  <w:num w:numId="5" w16cid:durableId="73283416">
    <w:abstractNumId w:val="6"/>
  </w:num>
  <w:num w:numId="6" w16cid:durableId="185409265">
    <w:abstractNumId w:val="9"/>
  </w:num>
  <w:num w:numId="7" w16cid:durableId="328097809">
    <w:abstractNumId w:val="4"/>
  </w:num>
  <w:num w:numId="8" w16cid:durableId="732046430">
    <w:abstractNumId w:val="3"/>
  </w:num>
  <w:num w:numId="9" w16cid:durableId="481889220">
    <w:abstractNumId w:val="5"/>
  </w:num>
  <w:num w:numId="10" w16cid:durableId="193545437">
    <w:abstractNumId w:val="8"/>
  </w:num>
  <w:num w:numId="11" w16cid:durableId="1019894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D0"/>
    <w:rsid w:val="000023A4"/>
    <w:rsid w:val="00061BE1"/>
    <w:rsid w:val="000903E0"/>
    <w:rsid w:val="0009692F"/>
    <w:rsid w:val="00096E8E"/>
    <w:rsid w:val="000B0CD4"/>
    <w:rsid w:val="000B601A"/>
    <w:rsid w:val="000D46D0"/>
    <w:rsid w:val="000D69BB"/>
    <w:rsid w:val="000F67D0"/>
    <w:rsid w:val="00133413"/>
    <w:rsid w:val="00145BD0"/>
    <w:rsid w:val="00153D61"/>
    <w:rsid w:val="001656AB"/>
    <w:rsid w:val="00171AD6"/>
    <w:rsid w:val="00183C6E"/>
    <w:rsid w:val="00187F6A"/>
    <w:rsid w:val="001A2EF4"/>
    <w:rsid w:val="001A7957"/>
    <w:rsid w:val="001A7FCE"/>
    <w:rsid w:val="001B5ED5"/>
    <w:rsid w:val="001F295A"/>
    <w:rsid w:val="0026026B"/>
    <w:rsid w:val="00262B72"/>
    <w:rsid w:val="003100F4"/>
    <w:rsid w:val="00326888"/>
    <w:rsid w:val="00357153"/>
    <w:rsid w:val="003B6193"/>
    <w:rsid w:val="00444866"/>
    <w:rsid w:val="00446082"/>
    <w:rsid w:val="004F469B"/>
    <w:rsid w:val="005168F6"/>
    <w:rsid w:val="00527BD7"/>
    <w:rsid w:val="00537D35"/>
    <w:rsid w:val="0056262F"/>
    <w:rsid w:val="00596D1F"/>
    <w:rsid w:val="006672CB"/>
    <w:rsid w:val="006A384D"/>
    <w:rsid w:val="006C103D"/>
    <w:rsid w:val="006D4AA8"/>
    <w:rsid w:val="006D664F"/>
    <w:rsid w:val="006E3E3D"/>
    <w:rsid w:val="006F46BC"/>
    <w:rsid w:val="007061A9"/>
    <w:rsid w:val="0070637E"/>
    <w:rsid w:val="00750E00"/>
    <w:rsid w:val="00750EDD"/>
    <w:rsid w:val="00753B1F"/>
    <w:rsid w:val="0079611C"/>
    <w:rsid w:val="007C1A84"/>
    <w:rsid w:val="007D1F9E"/>
    <w:rsid w:val="00865A03"/>
    <w:rsid w:val="008A07CB"/>
    <w:rsid w:val="008A41BF"/>
    <w:rsid w:val="008E78BC"/>
    <w:rsid w:val="008F4EE6"/>
    <w:rsid w:val="008F6CB8"/>
    <w:rsid w:val="0092421A"/>
    <w:rsid w:val="009600DC"/>
    <w:rsid w:val="009A6997"/>
    <w:rsid w:val="009C72F2"/>
    <w:rsid w:val="009E7913"/>
    <w:rsid w:val="009F04BD"/>
    <w:rsid w:val="009F09B8"/>
    <w:rsid w:val="00A20693"/>
    <w:rsid w:val="00A214A1"/>
    <w:rsid w:val="00A30669"/>
    <w:rsid w:val="00AE218C"/>
    <w:rsid w:val="00AF38FB"/>
    <w:rsid w:val="00B15E48"/>
    <w:rsid w:val="00B201C9"/>
    <w:rsid w:val="00B20F1B"/>
    <w:rsid w:val="00B37647"/>
    <w:rsid w:val="00B74B25"/>
    <w:rsid w:val="00B9028C"/>
    <w:rsid w:val="00B91106"/>
    <w:rsid w:val="00C15FA4"/>
    <w:rsid w:val="00CA41C7"/>
    <w:rsid w:val="00CC365E"/>
    <w:rsid w:val="00CC483C"/>
    <w:rsid w:val="00CE4DBF"/>
    <w:rsid w:val="00D1280D"/>
    <w:rsid w:val="00D95710"/>
    <w:rsid w:val="00DA4501"/>
    <w:rsid w:val="00DC4C71"/>
    <w:rsid w:val="00DD71FC"/>
    <w:rsid w:val="00DE0236"/>
    <w:rsid w:val="00EB2A36"/>
    <w:rsid w:val="00EF7C16"/>
    <w:rsid w:val="00F01C50"/>
    <w:rsid w:val="00F4051C"/>
    <w:rsid w:val="00F76CCE"/>
    <w:rsid w:val="00FA1E0B"/>
    <w:rsid w:val="00FB1A48"/>
    <w:rsid w:val="00FB7257"/>
    <w:rsid w:val="00FC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AB877"/>
  <w15:docId w15:val="{FDEBFD7A-5E52-45DA-9551-08362143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669"/>
    <w:rPr>
      <w:rFonts w:asciiTheme="minorHAnsi" w:eastAsiaTheme="minorEastAsia" w:hAnsiTheme="minorHAnsi" w:cstheme="minorBid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E8E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096E8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96E8E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096E8E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1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61A9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F4E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242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D4A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4A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295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9F04BD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04B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F04BD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9F0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4\Downloads\Carta%20intestata%20per%20protocollo%20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per protocollo ok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client7</dc:creator>
  <cp:lastModifiedBy>ARPM03000B</cp:lastModifiedBy>
  <cp:revision>4</cp:revision>
  <cp:lastPrinted>2024-05-31T10:49:00Z</cp:lastPrinted>
  <dcterms:created xsi:type="dcterms:W3CDTF">2025-11-17T09:36:00Z</dcterms:created>
  <dcterms:modified xsi:type="dcterms:W3CDTF">2025-11-17T09:56:00Z</dcterms:modified>
</cp:coreProperties>
</file>