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42" w:type="dxa"/>
        <w:tblInd w:w="977" w:type="dxa"/>
        <w:tblLayout w:type="fixed"/>
        <w:tblLook w:val="01E0" w:firstRow="1" w:lastRow="1" w:firstColumn="1" w:lastColumn="1" w:noHBand="0" w:noVBand="0"/>
      </w:tblPr>
      <w:tblGrid>
        <w:gridCol w:w="9342"/>
      </w:tblGrid>
      <w:tr w:rsidR="0092421A" w:rsidRPr="0092421A" w14:paraId="75A3F72D" w14:textId="77777777" w:rsidTr="0056262F">
        <w:trPr>
          <w:trHeight w:val="649"/>
        </w:trPr>
        <w:tc>
          <w:tcPr>
            <w:tcW w:w="9342" w:type="dxa"/>
          </w:tcPr>
          <w:p w14:paraId="7F442DF4" w14:textId="72F97239" w:rsidR="0092421A" w:rsidRPr="008F6CB8" w:rsidRDefault="0092421A" w:rsidP="0092421A">
            <w:pPr>
              <w:ind w:left="4354"/>
              <w:rPr>
                <w:rFonts w:ascii="Arial MT" w:eastAsia="Times New Roman" w:hAnsi="Times New Roman" w:cs="Times New Roman"/>
                <w:sz w:val="20"/>
                <w:szCs w:val="22"/>
                <w:lang w:val="it-IT"/>
              </w:rPr>
            </w:pPr>
          </w:p>
        </w:tc>
      </w:tr>
    </w:tbl>
    <w:p w14:paraId="1330727D" w14:textId="77777777" w:rsidR="001A2EF4" w:rsidRPr="001A2EF4" w:rsidRDefault="001A2EF4" w:rsidP="001A2EF4">
      <w:pPr>
        <w:jc w:val="right"/>
        <w:rPr>
          <w:rFonts w:ascii="Times New Roman" w:eastAsiaTheme="minorHAnsi" w:hAnsi="Times New Roman" w:cs="Times New Roman"/>
          <w:sz w:val="22"/>
          <w:szCs w:val="22"/>
        </w:rPr>
      </w:pPr>
      <w:bookmarkStart w:id="0" w:name="ISTITUTO__STATALE__DI__ISTRUZIONE__SUPER"/>
      <w:bookmarkEnd w:id="0"/>
      <w:proofErr w:type="gramStart"/>
      <w:r w:rsidRPr="001A2EF4">
        <w:rPr>
          <w:rFonts w:ascii="Times New Roman" w:hAnsi="Times New Roman" w:cs="Times New Roman"/>
        </w:rPr>
        <w:t>AL  DIRIGENTE</w:t>
      </w:r>
      <w:proofErr w:type="gramEnd"/>
      <w:r w:rsidRPr="001A2EF4">
        <w:rPr>
          <w:rFonts w:ascii="Times New Roman" w:hAnsi="Times New Roman" w:cs="Times New Roman"/>
        </w:rPr>
        <w:t xml:space="preserve"> SCOLASTICO</w:t>
      </w:r>
    </w:p>
    <w:p w14:paraId="44A4E0E7" w14:textId="6EB94B74" w:rsidR="001A2EF4" w:rsidRPr="001A2EF4" w:rsidRDefault="001A2EF4" w:rsidP="001A2EF4">
      <w:pPr>
        <w:jc w:val="right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LICEO “VITTORIA COLONNA”</w:t>
      </w:r>
    </w:p>
    <w:p w14:paraId="0454E04E" w14:textId="0BAD797B" w:rsidR="001A2EF4" w:rsidRPr="001A2EF4" w:rsidRDefault="001A2EF4" w:rsidP="001A2EF4">
      <w:pPr>
        <w:jc w:val="right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AREZZO</w:t>
      </w:r>
    </w:p>
    <w:p w14:paraId="472DB068" w14:textId="77777777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</w:p>
    <w:p w14:paraId="3ED555BB" w14:textId="5175052E" w:rsidR="001A2EF4" w:rsidRPr="001A2EF4" w:rsidRDefault="001A2EF4" w:rsidP="001A2EF4">
      <w:pPr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IL/</w:t>
      </w:r>
      <w:proofErr w:type="gramStart"/>
      <w:r w:rsidRPr="001A2EF4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Pr="001A2EF4">
        <w:rPr>
          <w:rFonts w:ascii="Times New Roman" w:hAnsi="Times New Roman" w:cs="Times New Roman"/>
        </w:rPr>
        <w:t xml:space="preserve"> SOTTOSCRITTO</w:t>
      </w:r>
      <w:proofErr w:type="gramEnd"/>
      <w:r w:rsidRPr="001A2EF4">
        <w:rPr>
          <w:rFonts w:ascii="Times New Roman" w:hAnsi="Times New Roman" w:cs="Times New Roman"/>
        </w:rPr>
        <w:t>/A ________________________________________________________</w:t>
      </w:r>
    </w:p>
    <w:p w14:paraId="77DC9A4F" w14:textId="77777777" w:rsidR="001A2EF4" w:rsidRDefault="001A2EF4" w:rsidP="001A2EF4">
      <w:pPr>
        <w:jc w:val="both"/>
        <w:rPr>
          <w:rFonts w:ascii="Times New Roman" w:hAnsi="Times New Roman" w:cs="Times New Roman"/>
        </w:rPr>
      </w:pPr>
    </w:p>
    <w:p w14:paraId="49476A25" w14:textId="41E6EFAD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 xml:space="preserve">IN SERVIZIO PRESSO QUESTO ISTITUTO CON CONTRATTO A TEMPO </w:t>
      </w:r>
      <w:r>
        <w:rPr>
          <w:rFonts w:ascii="Times New Roman" w:hAnsi="Times New Roman" w:cs="Times New Roman"/>
        </w:rPr>
        <w:t xml:space="preserve">  </w:t>
      </w:r>
      <w:r w:rsidRPr="001A2EF4">
        <w:rPr>
          <w:rFonts w:ascii="Times New Roman" w:hAnsi="Times New Roman" w:cs="Times New Roman"/>
        </w:rPr>
        <w:t>INDETERMINATO/</w:t>
      </w:r>
      <w:proofErr w:type="gramStart"/>
      <w:r w:rsidRPr="001A2EF4">
        <w:rPr>
          <w:rFonts w:ascii="Times New Roman" w:hAnsi="Times New Roman" w:cs="Times New Roman"/>
        </w:rPr>
        <w:t>DETERMINATO</w:t>
      </w:r>
      <w:r>
        <w:rPr>
          <w:rFonts w:ascii="Times New Roman" w:hAnsi="Times New Roman" w:cs="Times New Roman"/>
        </w:rPr>
        <w:t xml:space="preserve">  </w:t>
      </w:r>
      <w:r w:rsidRPr="001A2EF4">
        <w:rPr>
          <w:rFonts w:ascii="Times New Roman" w:hAnsi="Times New Roman" w:cs="Times New Roman"/>
        </w:rPr>
        <w:t>IN</w:t>
      </w:r>
      <w:proofErr w:type="gramEnd"/>
      <w:r w:rsidRPr="001A2EF4">
        <w:rPr>
          <w:rFonts w:ascii="Times New Roman" w:hAnsi="Times New Roman" w:cs="Times New Roman"/>
        </w:rPr>
        <w:t xml:space="preserve"> QUALITA’ DI</w:t>
      </w:r>
      <w:r>
        <w:rPr>
          <w:rFonts w:ascii="Times New Roman" w:hAnsi="Times New Roman" w:cs="Times New Roman"/>
        </w:rPr>
        <w:t xml:space="preserve"> DOCENTE</w:t>
      </w:r>
      <w:r w:rsidR="00974418">
        <w:rPr>
          <w:rFonts w:ascii="Times New Roman" w:hAnsi="Times New Roman" w:cs="Times New Roman"/>
        </w:rPr>
        <w:t>/PERSONALE ATA</w:t>
      </w:r>
    </w:p>
    <w:p w14:paraId="7A181A0A" w14:textId="77777777" w:rsidR="001A2EF4" w:rsidRDefault="001A2EF4" w:rsidP="001A2EF4">
      <w:pPr>
        <w:jc w:val="center"/>
        <w:rPr>
          <w:rFonts w:ascii="Times New Roman" w:hAnsi="Times New Roman" w:cs="Times New Roman"/>
        </w:rPr>
      </w:pPr>
    </w:p>
    <w:p w14:paraId="06714BCE" w14:textId="51B86ABE" w:rsidR="001A2EF4" w:rsidRDefault="0090564B" w:rsidP="009056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COMUNICA CHE SARA’ ASSENTE </w:t>
      </w:r>
    </w:p>
    <w:p w14:paraId="739AE00F" w14:textId="77777777" w:rsidR="0090564B" w:rsidRDefault="0090564B" w:rsidP="0090564B">
      <w:pPr>
        <w:jc w:val="center"/>
        <w:rPr>
          <w:rFonts w:ascii="Times New Roman" w:hAnsi="Times New Roman" w:cs="Times New Roman"/>
        </w:rPr>
      </w:pPr>
    </w:p>
    <w:p w14:paraId="17928282" w14:textId="3BAA87E2" w:rsidR="0090564B" w:rsidRPr="0090564B" w:rsidRDefault="0090564B" w:rsidP="0090564B">
      <w:pPr>
        <w:jc w:val="both"/>
        <w:rPr>
          <w:rFonts w:ascii="Times New Roman" w:hAnsi="Times New Roman" w:cs="Times New Roman"/>
        </w:rPr>
      </w:pPr>
      <w:r w:rsidRPr="0090564B">
        <w:rPr>
          <w:rFonts w:ascii="Times New Roman" w:hAnsi="Times New Roman" w:cs="Times New Roman"/>
        </w:rPr>
        <w:t>PER GG</w:t>
      </w:r>
      <w:r>
        <w:rPr>
          <w:rFonts w:ascii="Times New Roman" w:hAnsi="Times New Roman" w:cs="Times New Roman"/>
        </w:rPr>
        <w:t xml:space="preserve"> ____________</w:t>
      </w:r>
      <w:proofErr w:type="gramStart"/>
      <w:r>
        <w:rPr>
          <w:rFonts w:ascii="Times New Roman" w:hAnsi="Times New Roman" w:cs="Times New Roman"/>
        </w:rPr>
        <w:t>_  DAL</w:t>
      </w:r>
      <w:proofErr w:type="gramEnd"/>
      <w:r>
        <w:rPr>
          <w:rFonts w:ascii="Times New Roman" w:hAnsi="Times New Roman" w:cs="Times New Roman"/>
        </w:rPr>
        <w:t xml:space="preserve"> __________________ AL ____________________</w:t>
      </w:r>
      <w:r>
        <w:rPr>
          <w:rFonts w:ascii="Times New Roman" w:hAnsi="Times New Roman" w:cs="Times New Roman"/>
        </w:rPr>
        <w:t xml:space="preserve"> PER</w:t>
      </w:r>
    </w:p>
    <w:p w14:paraId="6AA56DCC" w14:textId="77777777" w:rsidR="0090564B" w:rsidRDefault="0090564B" w:rsidP="0090564B">
      <w:pPr>
        <w:jc w:val="both"/>
        <w:rPr>
          <w:rFonts w:ascii="Times New Roman" w:hAnsi="Times New Roman" w:cs="Times New Roman"/>
        </w:rPr>
      </w:pPr>
    </w:p>
    <w:p w14:paraId="54E3D2A7" w14:textId="77777777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</w:p>
    <w:p w14:paraId="4375BF8E" w14:textId="43BF6DD5" w:rsidR="001A2EF4" w:rsidRDefault="001A2EF4" w:rsidP="001A2EF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A2EF4">
        <w:rPr>
          <w:rFonts w:ascii="Times New Roman" w:hAnsi="Times New Roman" w:cs="Times New Roman"/>
          <w:b/>
          <w:bCs/>
        </w:rPr>
        <w:t xml:space="preserve">MALATTIA </w:t>
      </w:r>
      <w:r w:rsidR="00596D1F">
        <w:rPr>
          <w:rFonts w:ascii="Times New Roman" w:hAnsi="Times New Roman" w:cs="Times New Roman"/>
          <w:b/>
          <w:bCs/>
        </w:rPr>
        <w:t>(art. 17 CCNL SCUOLA)</w:t>
      </w:r>
    </w:p>
    <w:p w14:paraId="21B45D05" w14:textId="5B3FF747" w:rsidR="00596D1F" w:rsidRDefault="00596D1F" w:rsidP="001A2EF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RICOVERO OSPEDALIERO</w:t>
      </w:r>
    </w:p>
    <w:p w14:paraId="2CE361C9" w14:textId="77777777" w:rsidR="0090564B" w:rsidRDefault="0090564B" w:rsidP="001A2EF4">
      <w:pPr>
        <w:jc w:val="both"/>
        <w:rPr>
          <w:rFonts w:ascii="Times New Roman" w:hAnsi="Times New Roman" w:cs="Times New Roman"/>
        </w:rPr>
      </w:pPr>
    </w:p>
    <w:p w14:paraId="3D8D535D" w14:textId="768D7C38" w:rsidR="0090564B" w:rsidRDefault="001A2EF4" w:rsidP="001A2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MALATTIA </w:t>
      </w:r>
      <w:r w:rsidRPr="001A2EF4">
        <w:rPr>
          <w:rFonts w:ascii="Times New Roman" w:hAnsi="Times New Roman" w:cs="Times New Roman"/>
        </w:rPr>
        <w:t xml:space="preserve">DURANTE IL PERIODO DI ASSENZA IL/LA SOTTOSCRITTO/A </w:t>
      </w:r>
    </w:p>
    <w:p w14:paraId="06012FA5" w14:textId="77777777" w:rsidR="0090564B" w:rsidRDefault="0090564B" w:rsidP="001A2EF4">
      <w:pPr>
        <w:jc w:val="both"/>
        <w:rPr>
          <w:rFonts w:ascii="Times New Roman" w:hAnsi="Times New Roman" w:cs="Times New Roman"/>
        </w:rPr>
      </w:pPr>
    </w:p>
    <w:p w14:paraId="21D4F343" w14:textId="71C3F7AA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 xml:space="preserve">SARA’ DOMICILIATO IN </w:t>
      </w:r>
      <w:r w:rsidR="00596D1F">
        <w:rPr>
          <w:rFonts w:ascii="Times New Roman" w:hAnsi="Times New Roman" w:cs="Times New Roman"/>
        </w:rPr>
        <w:t>_________________________</w:t>
      </w:r>
      <w:r w:rsidR="0090564B">
        <w:rPr>
          <w:rFonts w:ascii="Times New Roman" w:hAnsi="Times New Roman" w:cs="Times New Roman"/>
        </w:rPr>
        <w:t>______________</w:t>
      </w:r>
    </w:p>
    <w:p w14:paraId="006CB820" w14:textId="77777777" w:rsidR="00596D1F" w:rsidRDefault="00596D1F" w:rsidP="001A2EF4">
      <w:pPr>
        <w:jc w:val="both"/>
        <w:rPr>
          <w:rFonts w:ascii="Times New Roman" w:hAnsi="Times New Roman" w:cs="Times New Roman"/>
        </w:rPr>
      </w:pPr>
    </w:p>
    <w:p w14:paraId="6905015A" w14:textId="5A0A1915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VIA___________________________________N.______</w:t>
      </w:r>
      <w:r w:rsidR="00596D1F">
        <w:rPr>
          <w:rFonts w:ascii="Times New Roman" w:hAnsi="Times New Roman" w:cs="Times New Roman"/>
        </w:rPr>
        <w:t>_</w:t>
      </w:r>
      <w:r w:rsidRPr="001A2EF4">
        <w:rPr>
          <w:rFonts w:ascii="Times New Roman" w:hAnsi="Times New Roman" w:cs="Times New Roman"/>
        </w:rPr>
        <w:t>_</w:t>
      </w:r>
      <w:r w:rsidR="00596D1F">
        <w:rPr>
          <w:rFonts w:ascii="Times New Roman" w:hAnsi="Times New Roman" w:cs="Times New Roman"/>
        </w:rPr>
        <w:t>___</w:t>
      </w:r>
      <w:r w:rsidRPr="001A2EF4">
        <w:rPr>
          <w:rFonts w:ascii="Times New Roman" w:hAnsi="Times New Roman" w:cs="Times New Roman"/>
        </w:rPr>
        <w:t>TEL./CELL.__________</w:t>
      </w:r>
      <w:r w:rsidR="00596D1F">
        <w:rPr>
          <w:rFonts w:ascii="Times New Roman" w:hAnsi="Times New Roman" w:cs="Times New Roman"/>
        </w:rPr>
        <w:t>_____</w:t>
      </w:r>
      <w:r w:rsidRPr="001A2EF4">
        <w:rPr>
          <w:rFonts w:ascii="Times New Roman" w:hAnsi="Times New Roman" w:cs="Times New Roman"/>
        </w:rPr>
        <w:t>___</w:t>
      </w:r>
    </w:p>
    <w:p w14:paraId="7B7933EE" w14:textId="77777777" w:rsidR="001A2EF4" w:rsidRDefault="001A2EF4" w:rsidP="001A2EF4">
      <w:pPr>
        <w:pStyle w:val="Paragrafoelenco"/>
        <w:jc w:val="both"/>
        <w:rPr>
          <w:rFonts w:ascii="Times New Roman" w:hAnsi="Times New Roman" w:cs="Times New Roman"/>
        </w:rPr>
      </w:pPr>
    </w:p>
    <w:p w14:paraId="0A56016F" w14:textId="77777777" w:rsidR="00596D1F" w:rsidRDefault="00596D1F" w:rsidP="001A2EF4">
      <w:pPr>
        <w:jc w:val="both"/>
        <w:rPr>
          <w:rFonts w:ascii="Times New Roman" w:hAnsi="Times New Roman" w:cs="Times New Roman"/>
        </w:rPr>
      </w:pPr>
    </w:p>
    <w:p w14:paraId="45128A06" w14:textId="74054C88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Arezzo, </w:t>
      </w:r>
      <w:r w:rsidRPr="001A2EF4">
        <w:rPr>
          <w:rFonts w:ascii="Times New Roman" w:hAnsi="Times New Roman" w:cs="Times New Roman"/>
        </w:rPr>
        <w:t>________________</w:t>
      </w:r>
    </w:p>
    <w:p w14:paraId="14257B35" w14:textId="4089262D" w:rsid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Firma</w:t>
      </w:r>
    </w:p>
    <w:p w14:paraId="1F25C936" w14:textId="77777777" w:rsid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</w:p>
    <w:p w14:paraId="5C061567" w14:textId="77777777" w:rsid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</w:p>
    <w:p w14:paraId="47E054B4" w14:textId="77777777" w:rsidR="001A2EF4" w:rsidRDefault="001A2EF4" w:rsidP="001A2EF4">
      <w:pPr>
        <w:pBdr>
          <w:bottom w:val="single" w:sz="12" w:space="1" w:color="auto"/>
        </w:pBdr>
        <w:ind w:left="5316" w:firstLine="348"/>
        <w:jc w:val="both"/>
        <w:rPr>
          <w:rFonts w:ascii="Times New Roman" w:hAnsi="Times New Roman" w:cs="Times New Roman"/>
        </w:rPr>
      </w:pPr>
    </w:p>
    <w:p w14:paraId="75EFA21F" w14:textId="77777777" w:rsidR="001A2EF4" w:rsidRP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</w:p>
    <w:p w14:paraId="5F6D0174" w14:textId="77777777" w:rsidR="001A2EF4" w:rsidRDefault="001A2EF4" w:rsidP="001A2EF4">
      <w:pPr>
        <w:ind w:left="360"/>
        <w:jc w:val="both"/>
        <w:rPr>
          <w:rFonts w:ascii="Times New Roman" w:hAnsi="Times New Roman" w:cs="Times New Roman"/>
        </w:rPr>
      </w:pPr>
    </w:p>
    <w:sectPr w:rsidR="001A2EF4" w:rsidSect="00537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FB6F" w14:textId="77777777" w:rsidR="00357153" w:rsidRDefault="00357153" w:rsidP="00096E8E">
      <w:r>
        <w:separator/>
      </w:r>
    </w:p>
  </w:endnote>
  <w:endnote w:type="continuationSeparator" w:id="0">
    <w:p w14:paraId="6212F166" w14:textId="77777777" w:rsidR="00357153" w:rsidRDefault="00357153" w:rsidP="0009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06D7" w14:textId="77777777" w:rsidR="00183C6E" w:rsidRDefault="00183C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4169" w14:textId="5A6B6610" w:rsidR="00096E8E" w:rsidRDefault="00145BD0" w:rsidP="00096E8E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F97598" wp14:editId="6C2121FB">
              <wp:simplePos x="0" y="0"/>
              <wp:positionH relativeFrom="column">
                <wp:posOffset>48260</wp:posOffset>
              </wp:positionH>
              <wp:positionV relativeFrom="paragraph">
                <wp:posOffset>-88900</wp:posOffset>
              </wp:positionV>
              <wp:extent cx="5996940" cy="19685"/>
              <wp:effectExtent l="10160" t="6350" r="12700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4CC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7pt;width:472.2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" strokecolor="#1f497d"/>
          </w:pict>
        </mc:Fallback>
      </mc:AlternateContent>
    </w:r>
    <w:r>
      <w:rPr>
        <w:noProof/>
        <w:lang w:eastAsia="it-IT"/>
      </w:rPr>
      <w:drawing>
        <wp:inline distT="0" distB="0" distL="0" distR="0" wp14:anchorId="4E218B40" wp14:editId="77E7F3D5">
          <wp:extent cx="4129405" cy="360045"/>
          <wp:effectExtent l="0" t="0" r="4445" b="1905"/>
          <wp:docPr id="2" name="Immagine 2" descr="peda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dat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4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0B25" w14:textId="77777777" w:rsidR="0070637E" w:rsidRDefault="0070637E" w:rsidP="00096E8E">
    <w:pPr>
      <w:pStyle w:val="Pidipagina"/>
      <w:jc w:val="center"/>
    </w:pPr>
  </w:p>
  <w:p w14:paraId="65375AFD" w14:textId="77777777" w:rsidR="00183C6E" w:rsidRDefault="00183C6E" w:rsidP="00096E8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0769" w14:textId="77777777" w:rsidR="00183C6E" w:rsidRDefault="00183C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ABE6" w14:textId="77777777" w:rsidR="00357153" w:rsidRDefault="00357153" w:rsidP="00096E8E">
      <w:r>
        <w:separator/>
      </w:r>
    </w:p>
  </w:footnote>
  <w:footnote w:type="continuationSeparator" w:id="0">
    <w:p w14:paraId="55DE0C0D" w14:textId="77777777" w:rsidR="00357153" w:rsidRDefault="00357153" w:rsidP="0009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59D9" w14:textId="77777777" w:rsidR="00183C6E" w:rsidRDefault="00183C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5913" w14:textId="77777777" w:rsidR="00061BE1" w:rsidRDefault="00061BE1">
    <w:pPr>
      <w:pStyle w:val="Intestazione"/>
    </w:pPr>
    <w:r>
      <w:rPr>
        <w:noProof/>
        <w:lang w:eastAsia="it-IT"/>
      </w:rPr>
      <w:drawing>
        <wp:inline distT="0" distB="0" distL="0" distR="0" wp14:anchorId="248EB819" wp14:editId="12395187">
          <wp:extent cx="6113780" cy="1060450"/>
          <wp:effectExtent l="0" t="0" r="1270" b="6350"/>
          <wp:docPr id="3" name="Immagine 3" descr="C:\Users\Luca\Desktop\Logo carta 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\Desktop\Logo carta 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0428" w14:textId="77777777" w:rsidR="00183C6E" w:rsidRDefault="00183C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 w15:restartNumberingAfterBreak="0">
    <w:nsid w:val="0CD21265"/>
    <w:multiLevelType w:val="hybridMultilevel"/>
    <w:tmpl w:val="B1580AD8"/>
    <w:lvl w:ilvl="0" w:tplc="6A524FDA">
      <w:numFmt w:val="bullet"/>
      <w:lvlText w:val="•"/>
      <w:lvlJc w:val="left"/>
      <w:pPr>
        <w:ind w:left="9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E9E82DAA">
      <w:numFmt w:val="bullet"/>
      <w:lvlText w:val="•"/>
      <w:lvlJc w:val="left"/>
      <w:pPr>
        <w:ind w:left="1941" w:hanging="360"/>
      </w:pPr>
      <w:rPr>
        <w:rFonts w:hint="default"/>
        <w:lang w:val="it-IT" w:eastAsia="en-US" w:bidi="ar-SA"/>
      </w:rPr>
    </w:lvl>
    <w:lvl w:ilvl="2" w:tplc="5228392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3" w:tplc="10A02132">
      <w:numFmt w:val="bullet"/>
      <w:lvlText w:val="•"/>
      <w:lvlJc w:val="left"/>
      <w:pPr>
        <w:ind w:left="3983" w:hanging="360"/>
      </w:pPr>
      <w:rPr>
        <w:rFonts w:hint="default"/>
        <w:lang w:val="it-IT" w:eastAsia="en-US" w:bidi="ar-SA"/>
      </w:rPr>
    </w:lvl>
    <w:lvl w:ilvl="4" w:tplc="E550E03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26D2C2EA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23E6A462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7" w:tplc="F3F0F458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  <w:lvl w:ilvl="8" w:tplc="64EE96C0">
      <w:numFmt w:val="bullet"/>
      <w:lvlText w:val="•"/>
      <w:lvlJc w:val="left"/>
      <w:pPr>
        <w:ind w:left="90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2B0B"/>
    <w:multiLevelType w:val="hybridMultilevel"/>
    <w:tmpl w:val="777C5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72F"/>
    <w:multiLevelType w:val="hybridMultilevel"/>
    <w:tmpl w:val="8B62B7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74757"/>
    <w:multiLevelType w:val="hybridMultilevel"/>
    <w:tmpl w:val="B6E608DC"/>
    <w:lvl w:ilvl="0" w:tplc="20B4F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6BD6"/>
    <w:multiLevelType w:val="hybridMultilevel"/>
    <w:tmpl w:val="741E0818"/>
    <w:lvl w:ilvl="0" w:tplc="C9380AC8">
      <w:start w:val="1"/>
      <w:numFmt w:val="decimal"/>
      <w:lvlText w:val="%1"/>
      <w:lvlJc w:val="left"/>
      <w:pPr>
        <w:ind w:left="820" w:hanging="6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1C7468">
      <w:numFmt w:val="bullet"/>
      <w:lvlText w:val="•"/>
      <w:lvlJc w:val="left"/>
      <w:pPr>
        <w:ind w:left="9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2CB0BA6A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E6ACF944">
      <w:numFmt w:val="bullet"/>
      <w:lvlText w:val="•"/>
      <w:lvlJc w:val="left"/>
      <w:pPr>
        <w:ind w:left="3189" w:hanging="360"/>
      </w:pPr>
      <w:rPr>
        <w:rFonts w:hint="default"/>
        <w:lang w:val="it-IT" w:eastAsia="en-US" w:bidi="ar-SA"/>
      </w:rPr>
    </w:lvl>
    <w:lvl w:ilvl="4" w:tplc="6F2C6D94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1ED637B4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6" w:tplc="6EA415E2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EA3E0BBE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CA969B12">
      <w:numFmt w:val="bullet"/>
      <w:lvlText w:val="•"/>
      <w:lvlJc w:val="left"/>
      <w:pPr>
        <w:ind w:left="886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A6E71E8"/>
    <w:multiLevelType w:val="hybridMultilevel"/>
    <w:tmpl w:val="236E785A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5600815">
    <w:abstractNumId w:val="7"/>
  </w:num>
  <w:num w:numId="2" w16cid:durableId="2016305241">
    <w:abstractNumId w:val="1"/>
  </w:num>
  <w:num w:numId="3" w16cid:durableId="2133360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3136">
    <w:abstractNumId w:val="0"/>
  </w:num>
  <w:num w:numId="5" w16cid:durableId="73283416">
    <w:abstractNumId w:val="6"/>
  </w:num>
  <w:num w:numId="6" w16cid:durableId="185409265">
    <w:abstractNumId w:val="9"/>
  </w:num>
  <w:num w:numId="7" w16cid:durableId="328097809">
    <w:abstractNumId w:val="4"/>
  </w:num>
  <w:num w:numId="8" w16cid:durableId="732046430">
    <w:abstractNumId w:val="3"/>
  </w:num>
  <w:num w:numId="9" w16cid:durableId="481889220">
    <w:abstractNumId w:val="5"/>
  </w:num>
  <w:num w:numId="10" w16cid:durableId="193545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D0"/>
    <w:rsid w:val="000023A4"/>
    <w:rsid w:val="00061BE1"/>
    <w:rsid w:val="000903E0"/>
    <w:rsid w:val="0009692F"/>
    <w:rsid w:val="00096E8E"/>
    <w:rsid w:val="000B0CD4"/>
    <w:rsid w:val="000B601A"/>
    <w:rsid w:val="000D46D0"/>
    <w:rsid w:val="000D69BB"/>
    <w:rsid w:val="000F67D0"/>
    <w:rsid w:val="00133413"/>
    <w:rsid w:val="00145BD0"/>
    <w:rsid w:val="001656AB"/>
    <w:rsid w:val="00171AD6"/>
    <w:rsid w:val="00183C6E"/>
    <w:rsid w:val="00187F6A"/>
    <w:rsid w:val="001A2EF4"/>
    <w:rsid w:val="001A7957"/>
    <w:rsid w:val="001A7FCE"/>
    <w:rsid w:val="001B5ED5"/>
    <w:rsid w:val="001F295A"/>
    <w:rsid w:val="0026026B"/>
    <w:rsid w:val="00262B72"/>
    <w:rsid w:val="002A4147"/>
    <w:rsid w:val="003100F4"/>
    <w:rsid w:val="00326888"/>
    <w:rsid w:val="00357153"/>
    <w:rsid w:val="003B6193"/>
    <w:rsid w:val="00444866"/>
    <w:rsid w:val="00446082"/>
    <w:rsid w:val="004F469B"/>
    <w:rsid w:val="005168F6"/>
    <w:rsid w:val="00527BD7"/>
    <w:rsid w:val="00537D35"/>
    <w:rsid w:val="0056262F"/>
    <w:rsid w:val="00596D1F"/>
    <w:rsid w:val="006672CB"/>
    <w:rsid w:val="006A384D"/>
    <w:rsid w:val="006C103D"/>
    <w:rsid w:val="006D4AA8"/>
    <w:rsid w:val="006D664F"/>
    <w:rsid w:val="006F46BC"/>
    <w:rsid w:val="007061A9"/>
    <w:rsid w:val="0070637E"/>
    <w:rsid w:val="00750E00"/>
    <w:rsid w:val="00750EDD"/>
    <w:rsid w:val="00753B1F"/>
    <w:rsid w:val="0079611C"/>
    <w:rsid w:val="007C1A84"/>
    <w:rsid w:val="007D1F9E"/>
    <w:rsid w:val="00865A03"/>
    <w:rsid w:val="008A07CB"/>
    <w:rsid w:val="008A41BF"/>
    <w:rsid w:val="008E78BC"/>
    <w:rsid w:val="008F4EE6"/>
    <w:rsid w:val="008F6CB8"/>
    <w:rsid w:val="0090564B"/>
    <w:rsid w:val="0092421A"/>
    <w:rsid w:val="009600DC"/>
    <w:rsid w:val="00974418"/>
    <w:rsid w:val="009A6997"/>
    <w:rsid w:val="009C72F2"/>
    <w:rsid w:val="009E7913"/>
    <w:rsid w:val="009F04BD"/>
    <w:rsid w:val="009F09B8"/>
    <w:rsid w:val="00A20693"/>
    <w:rsid w:val="00A214A1"/>
    <w:rsid w:val="00A30669"/>
    <w:rsid w:val="00AE218C"/>
    <w:rsid w:val="00B15E48"/>
    <w:rsid w:val="00B20F1B"/>
    <w:rsid w:val="00B37647"/>
    <w:rsid w:val="00B74B25"/>
    <w:rsid w:val="00B9028C"/>
    <w:rsid w:val="00B91106"/>
    <w:rsid w:val="00C15FA4"/>
    <w:rsid w:val="00CA41C7"/>
    <w:rsid w:val="00CC365E"/>
    <w:rsid w:val="00CC483C"/>
    <w:rsid w:val="00CE4DBF"/>
    <w:rsid w:val="00D95710"/>
    <w:rsid w:val="00DA4501"/>
    <w:rsid w:val="00DC4C71"/>
    <w:rsid w:val="00DD71FC"/>
    <w:rsid w:val="00DE0236"/>
    <w:rsid w:val="00EB2A36"/>
    <w:rsid w:val="00EF7C16"/>
    <w:rsid w:val="00F01C50"/>
    <w:rsid w:val="00F4051C"/>
    <w:rsid w:val="00F76CCE"/>
    <w:rsid w:val="00F9038C"/>
    <w:rsid w:val="00FA1E0B"/>
    <w:rsid w:val="00FB1A48"/>
    <w:rsid w:val="00FB7257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AB877"/>
  <w15:docId w15:val="{FDEBFD7A-5E52-45DA-9551-08362143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669"/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F4E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24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D4A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4A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295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F04BD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04B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F04BD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9F0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4\Downloads\Carta%20intestata%20per%20protocollo%20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per protocollo ok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ARPM03000B</cp:lastModifiedBy>
  <cp:revision>4</cp:revision>
  <cp:lastPrinted>2024-05-31T10:49:00Z</cp:lastPrinted>
  <dcterms:created xsi:type="dcterms:W3CDTF">2025-11-17T09:33:00Z</dcterms:created>
  <dcterms:modified xsi:type="dcterms:W3CDTF">2025-11-17T09:55:00Z</dcterms:modified>
</cp:coreProperties>
</file>